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D0" w:rsidRDefault="003B283C" w:rsidP="000A0658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102D0" w:rsidRPr="001E638E">
        <w:trPr>
          <w:trHeight w:hRule="exact" w:val="397"/>
        </w:trPr>
        <w:tc>
          <w:tcPr>
            <w:tcW w:w="9606" w:type="dxa"/>
          </w:tcPr>
          <w:p w:rsidR="002102D0" w:rsidRPr="001E638E" w:rsidRDefault="002102D0" w:rsidP="002102D0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2102D0" w:rsidRPr="001E638E">
        <w:tc>
          <w:tcPr>
            <w:tcW w:w="9606" w:type="dxa"/>
          </w:tcPr>
          <w:p w:rsidR="002102D0" w:rsidRPr="001E638E" w:rsidRDefault="002102D0" w:rsidP="002102D0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2102D0" w:rsidRPr="001E638E">
        <w:trPr>
          <w:trHeight w:hRule="exact" w:val="397"/>
        </w:trPr>
        <w:tc>
          <w:tcPr>
            <w:tcW w:w="9606" w:type="dxa"/>
            <w:vAlign w:val="center"/>
          </w:tcPr>
          <w:p w:rsidR="002102D0" w:rsidRPr="001E638E" w:rsidRDefault="002102D0" w:rsidP="002102D0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2102D0" w:rsidRPr="001E638E">
        <w:trPr>
          <w:trHeight w:val="294"/>
        </w:trPr>
        <w:tc>
          <w:tcPr>
            <w:tcW w:w="9606" w:type="dxa"/>
          </w:tcPr>
          <w:p w:rsidR="002102D0" w:rsidRPr="001E638E" w:rsidRDefault="002102D0" w:rsidP="002102D0">
            <w:pPr>
              <w:pStyle w:val="3"/>
            </w:pPr>
          </w:p>
        </w:tc>
      </w:tr>
      <w:tr w:rsidR="002102D0" w:rsidRPr="001E638E">
        <w:trPr>
          <w:trHeight w:val="348"/>
        </w:trPr>
        <w:tc>
          <w:tcPr>
            <w:tcW w:w="9606" w:type="dxa"/>
            <w:vAlign w:val="center"/>
          </w:tcPr>
          <w:p w:rsidR="002102D0" w:rsidRPr="004C1C39" w:rsidRDefault="003B283C" w:rsidP="002102D0">
            <w:pPr>
              <w:pStyle w:val="3"/>
              <w:rPr>
                <w:sz w:val="28"/>
                <w:szCs w:val="28"/>
              </w:rPr>
            </w:pPr>
            <w:r w:rsidRPr="004C1C39">
              <w:rPr>
                <w:sz w:val="28"/>
                <w:szCs w:val="28"/>
              </w:rPr>
              <w:t>ПОСТАНОВЛ</w:t>
            </w:r>
            <w:r w:rsidR="009518E8" w:rsidRPr="004C1C39">
              <w:rPr>
                <w:sz w:val="28"/>
                <w:szCs w:val="28"/>
              </w:rPr>
              <w:t>ЕНИЕ</w:t>
            </w:r>
          </w:p>
        </w:tc>
      </w:tr>
    </w:tbl>
    <w:p w:rsidR="00C84488" w:rsidRPr="00EE046A" w:rsidRDefault="00C84488" w:rsidP="00936673">
      <w:pPr>
        <w:widowControl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2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102D0">
        <w:tc>
          <w:tcPr>
            <w:tcW w:w="284" w:type="dxa"/>
            <w:vAlign w:val="bottom"/>
          </w:tcPr>
          <w:p w:rsidR="002102D0" w:rsidRDefault="006F568F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02D0" w:rsidRDefault="00E55EE4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 февраля 2026 года</w:t>
            </w:r>
          </w:p>
        </w:tc>
        <w:tc>
          <w:tcPr>
            <w:tcW w:w="397" w:type="dxa"/>
            <w:vAlign w:val="bottom"/>
          </w:tcPr>
          <w:p w:rsidR="002102D0" w:rsidRDefault="002102D0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02D0" w:rsidRDefault="00E55EE4" w:rsidP="00F54AC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45-п</w:t>
            </w:r>
          </w:p>
        </w:tc>
      </w:tr>
      <w:tr w:rsidR="002102D0">
        <w:tc>
          <w:tcPr>
            <w:tcW w:w="4650" w:type="dxa"/>
            <w:gridSpan w:val="4"/>
          </w:tcPr>
          <w:p w:rsidR="002102D0" w:rsidRDefault="001C22B0" w:rsidP="001C22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E261D6">
              <w:rPr>
                <w:sz w:val="24"/>
              </w:rPr>
              <w:t>.п</w:t>
            </w:r>
            <w:r>
              <w:rPr>
                <w:sz w:val="24"/>
              </w:rPr>
              <w:t>.Колышлей</w:t>
            </w:r>
            <w:proofErr w:type="spellEnd"/>
          </w:p>
        </w:tc>
      </w:tr>
    </w:tbl>
    <w:p w:rsidR="00A653F9" w:rsidRDefault="00813CE7" w:rsidP="00A653F9">
      <w:pPr>
        <w:widowControl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51C94">
        <w:rPr>
          <w:b/>
          <w:bCs/>
          <w:sz w:val="26"/>
          <w:szCs w:val="26"/>
        </w:rPr>
        <w:t>О</w:t>
      </w:r>
      <w:r w:rsidR="004650BE" w:rsidRPr="00F51C94">
        <w:rPr>
          <w:b/>
          <w:bCs/>
          <w:sz w:val="26"/>
          <w:szCs w:val="26"/>
        </w:rPr>
        <w:t xml:space="preserve"> внесении изменени</w:t>
      </w:r>
      <w:r w:rsidR="00F51C94" w:rsidRPr="00F51C94">
        <w:rPr>
          <w:b/>
          <w:bCs/>
          <w:sz w:val="26"/>
          <w:szCs w:val="26"/>
        </w:rPr>
        <w:t>й</w:t>
      </w:r>
      <w:r w:rsidR="004650BE" w:rsidRPr="00F51C94">
        <w:rPr>
          <w:b/>
          <w:bCs/>
          <w:sz w:val="26"/>
          <w:szCs w:val="26"/>
        </w:rPr>
        <w:t xml:space="preserve"> в </w:t>
      </w:r>
      <w:r w:rsidR="00A653F9" w:rsidRPr="00F51C94">
        <w:rPr>
          <w:b/>
          <w:sz w:val="26"/>
          <w:szCs w:val="26"/>
        </w:rPr>
        <w:t>Положени</w:t>
      </w:r>
      <w:r w:rsidR="00A653F9">
        <w:rPr>
          <w:b/>
          <w:sz w:val="26"/>
          <w:szCs w:val="26"/>
        </w:rPr>
        <w:t>е</w:t>
      </w:r>
      <w:r w:rsidR="00A653F9" w:rsidRPr="00F51C94">
        <w:rPr>
          <w:b/>
          <w:sz w:val="26"/>
          <w:szCs w:val="26"/>
        </w:rPr>
        <w:t xml:space="preserve"> о порядке и размерах</w:t>
      </w:r>
      <w:r w:rsidR="00A653F9" w:rsidRPr="00F51C94">
        <w:rPr>
          <w:sz w:val="26"/>
          <w:szCs w:val="26"/>
        </w:rPr>
        <w:t xml:space="preserve"> </w:t>
      </w:r>
      <w:r w:rsidR="00A653F9" w:rsidRPr="00F51C94">
        <w:rPr>
          <w:b/>
          <w:bCs/>
          <w:iCs/>
          <w:sz w:val="26"/>
          <w:szCs w:val="26"/>
        </w:rPr>
        <w:t xml:space="preserve">возмещения расходов, связанных со служебными командировками, муниципальным служащим </w:t>
      </w:r>
      <w:proofErr w:type="spellStart"/>
      <w:r w:rsidR="00A653F9" w:rsidRPr="00F51C94">
        <w:rPr>
          <w:b/>
          <w:sz w:val="26"/>
          <w:szCs w:val="26"/>
        </w:rPr>
        <w:t>Колышлейского</w:t>
      </w:r>
      <w:proofErr w:type="spellEnd"/>
      <w:r w:rsidR="00A653F9" w:rsidRPr="00F51C94">
        <w:rPr>
          <w:b/>
          <w:sz w:val="26"/>
          <w:szCs w:val="26"/>
        </w:rPr>
        <w:t xml:space="preserve"> района Пензенской области</w:t>
      </w:r>
      <w:r w:rsidR="00A653F9">
        <w:rPr>
          <w:b/>
          <w:sz w:val="26"/>
          <w:szCs w:val="26"/>
        </w:rPr>
        <w:t>, утвержденное</w:t>
      </w:r>
      <w:r w:rsidR="00A653F9" w:rsidRPr="00F51C94">
        <w:rPr>
          <w:b/>
          <w:bCs/>
          <w:sz w:val="26"/>
          <w:szCs w:val="26"/>
        </w:rPr>
        <w:t xml:space="preserve"> </w:t>
      </w:r>
      <w:r w:rsidR="00F51C94" w:rsidRPr="00F51C94">
        <w:rPr>
          <w:b/>
          <w:bCs/>
          <w:sz w:val="26"/>
          <w:szCs w:val="26"/>
        </w:rPr>
        <w:t>постановление</w:t>
      </w:r>
      <w:r w:rsidR="00A653F9">
        <w:rPr>
          <w:b/>
          <w:bCs/>
          <w:sz w:val="26"/>
          <w:szCs w:val="26"/>
        </w:rPr>
        <w:t>м</w:t>
      </w:r>
      <w:r w:rsidR="00F51C94" w:rsidRPr="00F51C94">
        <w:rPr>
          <w:b/>
          <w:bCs/>
          <w:sz w:val="26"/>
          <w:szCs w:val="26"/>
        </w:rPr>
        <w:t xml:space="preserve"> </w:t>
      </w:r>
      <w:r w:rsidR="00150561">
        <w:rPr>
          <w:b/>
          <w:bCs/>
          <w:sz w:val="26"/>
          <w:szCs w:val="26"/>
        </w:rPr>
        <w:t>А</w:t>
      </w:r>
      <w:r w:rsidR="00F51C94" w:rsidRPr="00F51C94">
        <w:rPr>
          <w:b/>
          <w:sz w:val="26"/>
          <w:szCs w:val="26"/>
        </w:rPr>
        <w:t xml:space="preserve">дминистрации </w:t>
      </w:r>
      <w:proofErr w:type="spellStart"/>
      <w:r w:rsidR="00F51C94" w:rsidRPr="00F51C94">
        <w:rPr>
          <w:b/>
          <w:sz w:val="26"/>
          <w:szCs w:val="26"/>
        </w:rPr>
        <w:t>Колышлейского</w:t>
      </w:r>
      <w:proofErr w:type="spellEnd"/>
      <w:r w:rsidR="00F51C94" w:rsidRPr="00F51C94">
        <w:rPr>
          <w:b/>
          <w:sz w:val="26"/>
          <w:szCs w:val="26"/>
        </w:rPr>
        <w:t xml:space="preserve"> района Пензенской области </w:t>
      </w:r>
    </w:p>
    <w:p w:rsidR="00006CE3" w:rsidRPr="00F51C94" w:rsidRDefault="00F51C94" w:rsidP="00813CE7">
      <w:pPr>
        <w:widowControl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51C94">
        <w:rPr>
          <w:b/>
          <w:sz w:val="26"/>
          <w:szCs w:val="26"/>
        </w:rPr>
        <w:t xml:space="preserve">от 21.02.2024 №63-п </w:t>
      </w:r>
    </w:p>
    <w:p w:rsidR="00813CE7" w:rsidRPr="00F51C94" w:rsidRDefault="00813CE7" w:rsidP="00813CE7">
      <w:pPr>
        <w:widowControl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C1C39" w:rsidRPr="00F51C94" w:rsidRDefault="00F51C94" w:rsidP="00EE046A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51C94">
        <w:rPr>
          <w:sz w:val="26"/>
          <w:szCs w:val="26"/>
        </w:rPr>
        <w:t xml:space="preserve">В целях приведения в соответствие с действующим законодательством, на основании статьи </w:t>
      </w:r>
      <w:r w:rsidR="00E82D4C" w:rsidRPr="00F51C94">
        <w:rPr>
          <w:sz w:val="26"/>
          <w:szCs w:val="26"/>
        </w:rPr>
        <w:t>2</w:t>
      </w:r>
      <w:r w:rsidR="00813CE7" w:rsidRPr="00F51C94">
        <w:rPr>
          <w:sz w:val="26"/>
          <w:szCs w:val="26"/>
        </w:rPr>
        <w:t>1</w:t>
      </w:r>
      <w:r w:rsidR="00813CE7" w:rsidRPr="00F51C94">
        <w:rPr>
          <w:spacing w:val="-20"/>
          <w:sz w:val="26"/>
          <w:szCs w:val="26"/>
        </w:rPr>
        <w:t xml:space="preserve"> </w:t>
      </w:r>
      <w:r w:rsidR="00813CE7" w:rsidRPr="00F51C94">
        <w:rPr>
          <w:sz w:val="26"/>
          <w:szCs w:val="26"/>
        </w:rPr>
        <w:t xml:space="preserve">Устава </w:t>
      </w:r>
      <w:r w:rsidRPr="00F51C94">
        <w:rPr>
          <w:sz w:val="26"/>
          <w:szCs w:val="26"/>
        </w:rPr>
        <w:t xml:space="preserve">муниципального района </w:t>
      </w:r>
      <w:proofErr w:type="spellStart"/>
      <w:r w:rsidR="00813CE7" w:rsidRPr="00F51C94">
        <w:rPr>
          <w:sz w:val="26"/>
          <w:szCs w:val="26"/>
        </w:rPr>
        <w:t>Колышлейск</w:t>
      </w:r>
      <w:r w:rsidRPr="00F51C94">
        <w:rPr>
          <w:sz w:val="26"/>
          <w:szCs w:val="26"/>
        </w:rPr>
        <w:t>ий</w:t>
      </w:r>
      <w:proofErr w:type="spellEnd"/>
      <w:r w:rsidR="00813CE7" w:rsidRPr="00F51C94">
        <w:rPr>
          <w:i/>
          <w:sz w:val="26"/>
          <w:szCs w:val="26"/>
        </w:rPr>
        <w:t xml:space="preserve"> </w:t>
      </w:r>
      <w:r w:rsidR="00813CE7" w:rsidRPr="00F51C94">
        <w:rPr>
          <w:sz w:val="26"/>
          <w:szCs w:val="26"/>
        </w:rPr>
        <w:t>район Пензенской области,</w:t>
      </w:r>
      <w:r w:rsidR="003B283C" w:rsidRPr="00F51C94">
        <w:rPr>
          <w:sz w:val="26"/>
          <w:szCs w:val="26"/>
        </w:rPr>
        <w:t xml:space="preserve"> </w:t>
      </w:r>
    </w:p>
    <w:p w:rsidR="003B283C" w:rsidRPr="00F51C94" w:rsidRDefault="004C1C39" w:rsidP="00EE046A">
      <w:pPr>
        <w:widowControl/>
        <w:autoSpaceDE w:val="0"/>
        <w:autoSpaceDN w:val="0"/>
        <w:adjustRightInd w:val="0"/>
        <w:spacing w:before="120" w:after="120"/>
        <w:ind w:firstLine="709"/>
        <w:jc w:val="center"/>
        <w:rPr>
          <w:sz w:val="26"/>
          <w:szCs w:val="26"/>
        </w:rPr>
      </w:pPr>
      <w:r w:rsidRPr="00F51C94">
        <w:rPr>
          <w:b/>
          <w:bCs/>
          <w:sz w:val="26"/>
          <w:szCs w:val="26"/>
        </w:rPr>
        <w:t xml:space="preserve">Администрация </w:t>
      </w:r>
      <w:proofErr w:type="spellStart"/>
      <w:r w:rsidRPr="00F51C94">
        <w:rPr>
          <w:b/>
          <w:bCs/>
          <w:sz w:val="26"/>
          <w:szCs w:val="26"/>
        </w:rPr>
        <w:t>Колышлейского</w:t>
      </w:r>
      <w:proofErr w:type="spellEnd"/>
      <w:r w:rsidRPr="00F51C94">
        <w:rPr>
          <w:b/>
          <w:bCs/>
          <w:sz w:val="26"/>
          <w:szCs w:val="26"/>
        </w:rPr>
        <w:t xml:space="preserve"> района постановляет:</w:t>
      </w:r>
    </w:p>
    <w:p w:rsidR="00F51C94" w:rsidRDefault="0036056E" w:rsidP="00F51C9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51C94">
        <w:rPr>
          <w:sz w:val="26"/>
          <w:szCs w:val="26"/>
        </w:rPr>
        <w:t xml:space="preserve">. Внести в Положение о порядке и размерах возмещениях расходов, связанных со служебными командировками, муниципальным служащим </w:t>
      </w:r>
      <w:proofErr w:type="spellStart"/>
      <w:r w:rsidR="008228A8" w:rsidRPr="00F51C94">
        <w:rPr>
          <w:sz w:val="26"/>
          <w:szCs w:val="26"/>
        </w:rPr>
        <w:t>Колышлейского</w:t>
      </w:r>
      <w:proofErr w:type="spellEnd"/>
      <w:r w:rsidR="008228A8" w:rsidRPr="00F51C94">
        <w:rPr>
          <w:sz w:val="26"/>
          <w:szCs w:val="26"/>
        </w:rPr>
        <w:t xml:space="preserve"> района Пензенской области</w:t>
      </w:r>
      <w:r w:rsidR="008228A8">
        <w:rPr>
          <w:sz w:val="26"/>
          <w:szCs w:val="26"/>
        </w:rPr>
        <w:t xml:space="preserve">, </w:t>
      </w:r>
      <w:r w:rsidR="00F51C94">
        <w:rPr>
          <w:sz w:val="26"/>
          <w:szCs w:val="26"/>
        </w:rPr>
        <w:t xml:space="preserve">утвержденное </w:t>
      </w:r>
      <w:r w:rsidR="008228A8">
        <w:rPr>
          <w:sz w:val="26"/>
          <w:szCs w:val="26"/>
        </w:rPr>
        <w:t xml:space="preserve">постановлением </w:t>
      </w:r>
      <w:r w:rsidR="00150561">
        <w:rPr>
          <w:sz w:val="26"/>
          <w:szCs w:val="26"/>
        </w:rPr>
        <w:t>А</w:t>
      </w:r>
      <w:r w:rsidR="008228A8" w:rsidRPr="00F51C94">
        <w:rPr>
          <w:sz w:val="26"/>
          <w:szCs w:val="26"/>
        </w:rPr>
        <w:t xml:space="preserve">дминистрации </w:t>
      </w:r>
      <w:proofErr w:type="spellStart"/>
      <w:r w:rsidR="008228A8" w:rsidRPr="00F51C94">
        <w:rPr>
          <w:sz w:val="26"/>
          <w:szCs w:val="26"/>
        </w:rPr>
        <w:t>Колышлейского</w:t>
      </w:r>
      <w:proofErr w:type="spellEnd"/>
      <w:r w:rsidR="008228A8" w:rsidRPr="00F51C94">
        <w:rPr>
          <w:sz w:val="26"/>
          <w:szCs w:val="26"/>
        </w:rPr>
        <w:t xml:space="preserve"> района Пензенской области от 21.02.2024 №63-п</w:t>
      </w:r>
      <w:r w:rsidR="00F51C94" w:rsidRPr="0027559D">
        <w:rPr>
          <w:sz w:val="26"/>
          <w:szCs w:val="26"/>
        </w:rPr>
        <w:t xml:space="preserve">, </w:t>
      </w:r>
      <w:r w:rsidR="00F51C94">
        <w:rPr>
          <w:sz w:val="26"/>
          <w:szCs w:val="26"/>
        </w:rPr>
        <w:t>следующие изменения:</w:t>
      </w:r>
    </w:p>
    <w:p w:rsidR="0036056E" w:rsidRPr="0036056E" w:rsidRDefault="0036056E" w:rsidP="003605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56E">
        <w:rPr>
          <w:sz w:val="26"/>
          <w:szCs w:val="26"/>
        </w:rPr>
        <w:t>1) в абзаце четвертом пункта 6 слова «предусмотренные Правилами предоставления гостиничных услуг в Российской Федерации, утвержденными Правительством Российской Федерации» заменить словами «предусмотренные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Федерации»;</w:t>
      </w:r>
    </w:p>
    <w:p w:rsidR="0036056E" w:rsidRDefault="0036056E" w:rsidP="003605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56E">
        <w:rPr>
          <w:sz w:val="26"/>
          <w:szCs w:val="26"/>
        </w:rPr>
        <w:t>2) в пункт</w:t>
      </w:r>
      <w:r w:rsidR="00A653F9">
        <w:rPr>
          <w:sz w:val="26"/>
          <w:szCs w:val="26"/>
        </w:rPr>
        <w:t>е</w:t>
      </w:r>
      <w:r w:rsidRPr="0036056E">
        <w:rPr>
          <w:sz w:val="26"/>
          <w:szCs w:val="26"/>
        </w:rPr>
        <w:t xml:space="preserve"> 15 слова «в соответствии с Правилами предоставления гостиничных услуг в Российской Федерации, утвержденными Правительством Российской Федерации» заменить словами «в соответствии с Правилами предоставления гостиничных услуг и услуг иных средств размещения в Российской Федерации, утвержденными Правительством Российской Федерации».</w:t>
      </w:r>
    </w:p>
    <w:p w:rsidR="00F51C94" w:rsidRDefault="0036056E" w:rsidP="003605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2</w:t>
      </w:r>
      <w:r w:rsidR="00F51C94">
        <w:rPr>
          <w:iCs/>
          <w:sz w:val="26"/>
          <w:szCs w:val="26"/>
        </w:rPr>
        <w:t xml:space="preserve">. </w:t>
      </w:r>
      <w:r w:rsidR="00F51C94" w:rsidRPr="00F51C94">
        <w:rPr>
          <w:iCs/>
          <w:sz w:val="26"/>
          <w:szCs w:val="26"/>
        </w:rPr>
        <w:t xml:space="preserve">Опубликовать настоящее постановление </w:t>
      </w:r>
      <w:r w:rsidR="00F51C94" w:rsidRPr="00F51C94">
        <w:rPr>
          <w:sz w:val="26"/>
          <w:szCs w:val="26"/>
        </w:rPr>
        <w:t xml:space="preserve">в информационном бюллетене «Информационный вестник </w:t>
      </w:r>
      <w:proofErr w:type="spellStart"/>
      <w:r w:rsidR="00F51C94" w:rsidRPr="00F51C94">
        <w:rPr>
          <w:sz w:val="26"/>
          <w:szCs w:val="26"/>
        </w:rPr>
        <w:t>Колышлейского</w:t>
      </w:r>
      <w:proofErr w:type="spellEnd"/>
      <w:r w:rsidR="00F51C94" w:rsidRPr="00F51C94">
        <w:rPr>
          <w:sz w:val="26"/>
          <w:szCs w:val="26"/>
        </w:rPr>
        <w:t xml:space="preserve"> района».</w:t>
      </w:r>
    </w:p>
    <w:p w:rsidR="00F51C94" w:rsidRDefault="0036056E" w:rsidP="00F51C9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F51C94" w:rsidRPr="000E6DB6">
        <w:rPr>
          <w:iCs/>
          <w:sz w:val="26"/>
          <w:szCs w:val="26"/>
        </w:rPr>
        <w:t xml:space="preserve">. </w:t>
      </w:r>
      <w:r w:rsidR="00F51C94" w:rsidRPr="00F51C94">
        <w:rPr>
          <w:iCs/>
          <w:sz w:val="26"/>
          <w:szCs w:val="26"/>
        </w:rPr>
        <w:t>Настоящее постановление вступает</w:t>
      </w:r>
      <w:r w:rsidR="00F51C94" w:rsidRPr="000E6DB6">
        <w:rPr>
          <w:iCs/>
          <w:sz w:val="26"/>
          <w:szCs w:val="26"/>
        </w:rPr>
        <w:t xml:space="preserve"> в силу </w:t>
      </w:r>
      <w:r w:rsidR="00F51C94">
        <w:rPr>
          <w:iCs/>
          <w:sz w:val="26"/>
          <w:szCs w:val="26"/>
        </w:rPr>
        <w:t xml:space="preserve">с 1 </w:t>
      </w:r>
      <w:r>
        <w:rPr>
          <w:iCs/>
          <w:sz w:val="26"/>
          <w:szCs w:val="26"/>
        </w:rPr>
        <w:t>марта</w:t>
      </w:r>
      <w:r w:rsidR="00F51C94">
        <w:rPr>
          <w:iCs/>
          <w:sz w:val="26"/>
          <w:szCs w:val="26"/>
        </w:rPr>
        <w:t xml:space="preserve"> 202</w:t>
      </w:r>
      <w:r>
        <w:rPr>
          <w:iCs/>
          <w:sz w:val="26"/>
          <w:szCs w:val="26"/>
        </w:rPr>
        <w:t>6</w:t>
      </w:r>
      <w:r w:rsidR="00F51C94">
        <w:rPr>
          <w:iCs/>
          <w:sz w:val="26"/>
          <w:szCs w:val="26"/>
        </w:rPr>
        <w:t xml:space="preserve"> года</w:t>
      </w:r>
      <w:r w:rsidR="00F51C94" w:rsidRPr="000E6DB6">
        <w:rPr>
          <w:iCs/>
          <w:sz w:val="26"/>
          <w:szCs w:val="26"/>
        </w:rPr>
        <w:t>.</w:t>
      </w:r>
    </w:p>
    <w:p w:rsidR="005F345B" w:rsidRPr="00F51C94" w:rsidRDefault="0036056E" w:rsidP="004C1C3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345B" w:rsidRPr="00F51C94">
        <w:rPr>
          <w:sz w:val="26"/>
          <w:szCs w:val="26"/>
        </w:rPr>
        <w:t xml:space="preserve">. Контроль за исполнением настоящего </w:t>
      </w:r>
      <w:r w:rsidR="00813CE7" w:rsidRPr="00F51C94">
        <w:rPr>
          <w:sz w:val="26"/>
          <w:szCs w:val="26"/>
        </w:rPr>
        <w:t>постановления</w:t>
      </w:r>
      <w:r w:rsidR="005F345B" w:rsidRPr="00F51C94">
        <w:rPr>
          <w:sz w:val="26"/>
          <w:szCs w:val="26"/>
        </w:rPr>
        <w:t xml:space="preserve"> возложить на руководителя аппарата администрации района.</w:t>
      </w:r>
    </w:p>
    <w:p w:rsidR="00936673" w:rsidRPr="00F51C94" w:rsidRDefault="00936673">
      <w:pPr>
        <w:widowControl/>
        <w:rPr>
          <w:sz w:val="26"/>
          <w:szCs w:val="26"/>
        </w:rPr>
      </w:pPr>
    </w:p>
    <w:p w:rsidR="00936673" w:rsidRPr="00F51C94" w:rsidRDefault="00936673">
      <w:pPr>
        <w:widowControl/>
        <w:rPr>
          <w:sz w:val="26"/>
          <w:szCs w:val="26"/>
        </w:rPr>
      </w:pPr>
    </w:p>
    <w:p w:rsidR="004650BE" w:rsidRPr="00F51C94" w:rsidRDefault="004650BE">
      <w:pPr>
        <w:widowControl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936"/>
        <w:gridCol w:w="5811"/>
      </w:tblGrid>
      <w:tr w:rsidR="00B5329C" w:rsidRPr="00F51C94" w:rsidTr="007576A3">
        <w:tc>
          <w:tcPr>
            <w:tcW w:w="3936" w:type="dxa"/>
          </w:tcPr>
          <w:p w:rsidR="00B5329C" w:rsidRDefault="000123E8" w:rsidP="007576A3">
            <w:pPr>
              <w:widowControl/>
              <w:rPr>
                <w:b/>
                <w:sz w:val="26"/>
                <w:szCs w:val="26"/>
              </w:rPr>
            </w:pPr>
            <w:r w:rsidRPr="00F51C94">
              <w:rPr>
                <w:b/>
                <w:sz w:val="26"/>
                <w:szCs w:val="26"/>
              </w:rPr>
              <w:t>Г</w:t>
            </w:r>
            <w:r w:rsidR="00B5329C" w:rsidRPr="00F51C94">
              <w:rPr>
                <w:b/>
                <w:sz w:val="26"/>
                <w:szCs w:val="26"/>
              </w:rPr>
              <w:t>лав</w:t>
            </w:r>
            <w:r w:rsidR="003B283C" w:rsidRPr="00F51C94">
              <w:rPr>
                <w:b/>
                <w:sz w:val="26"/>
                <w:szCs w:val="26"/>
              </w:rPr>
              <w:t>а</w:t>
            </w:r>
            <w:r w:rsidR="00B5329C" w:rsidRPr="00F51C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E7F9C" w:rsidRPr="00F51C94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1E7F9C" w:rsidRPr="00F51C94">
              <w:rPr>
                <w:b/>
                <w:sz w:val="26"/>
                <w:szCs w:val="26"/>
              </w:rPr>
              <w:t xml:space="preserve"> района</w:t>
            </w:r>
          </w:p>
          <w:p w:rsidR="00A653F9" w:rsidRPr="00F51C94" w:rsidRDefault="00A653F9" w:rsidP="007576A3">
            <w:pPr>
              <w:widowControl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811" w:type="dxa"/>
          </w:tcPr>
          <w:p w:rsidR="00A653F9" w:rsidRDefault="00A653F9" w:rsidP="001E7F9C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B5329C" w:rsidRPr="00F51C94" w:rsidRDefault="001E7F9C" w:rsidP="001E7F9C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F51C94">
              <w:rPr>
                <w:b/>
                <w:sz w:val="26"/>
                <w:szCs w:val="26"/>
              </w:rPr>
              <w:t>М</w:t>
            </w:r>
            <w:r w:rsidR="003B283C" w:rsidRPr="00F51C94">
              <w:rPr>
                <w:b/>
                <w:sz w:val="26"/>
                <w:szCs w:val="26"/>
              </w:rPr>
              <w:t>.С.</w:t>
            </w:r>
            <w:r w:rsidRPr="00F51C94">
              <w:rPr>
                <w:b/>
                <w:sz w:val="26"/>
                <w:szCs w:val="26"/>
              </w:rPr>
              <w:t>Максимо</w:t>
            </w:r>
            <w:r w:rsidR="003B283C" w:rsidRPr="00F51C94">
              <w:rPr>
                <w:b/>
                <w:sz w:val="26"/>
                <w:szCs w:val="26"/>
              </w:rPr>
              <w:t>в</w:t>
            </w:r>
          </w:p>
        </w:tc>
      </w:tr>
    </w:tbl>
    <w:p w:rsidR="00813CE7" w:rsidRDefault="00813CE7">
      <w:pPr>
        <w:widowControl/>
        <w:rPr>
          <w:sz w:val="24"/>
          <w:szCs w:val="24"/>
        </w:rPr>
      </w:pPr>
    </w:p>
    <w:sectPr w:rsidR="00813CE7" w:rsidSect="00EE046A">
      <w:headerReference w:type="even" r:id="rId8"/>
      <w:endnotePr>
        <w:numFmt w:val="decimal"/>
      </w:endnotePr>
      <w:pgSz w:w="11907" w:h="16840"/>
      <w:pgMar w:top="1134" w:right="851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87" w:rsidRDefault="00DD1487" w:rsidP="00D459BA">
      <w:r>
        <w:separator/>
      </w:r>
    </w:p>
  </w:endnote>
  <w:endnote w:type="continuationSeparator" w:id="0">
    <w:p w:rsidR="00DD1487" w:rsidRDefault="00DD1487" w:rsidP="00D4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87" w:rsidRDefault="00DD1487" w:rsidP="00D459BA">
      <w:r>
        <w:separator/>
      </w:r>
    </w:p>
  </w:footnote>
  <w:footnote w:type="continuationSeparator" w:id="0">
    <w:p w:rsidR="00DD1487" w:rsidRDefault="00DD1487" w:rsidP="00D4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EB" w:rsidRDefault="00FC1B4B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5EB" w:rsidRDefault="005625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1A9"/>
    <w:multiLevelType w:val="hybridMultilevel"/>
    <w:tmpl w:val="3754EAA8"/>
    <w:lvl w:ilvl="0" w:tplc="26DACC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6731D"/>
    <w:rsid w:val="00006359"/>
    <w:rsid w:val="00006CE3"/>
    <w:rsid w:val="000123E8"/>
    <w:rsid w:val="000273E5"/>
    <w:rsid w:val="000367CA"/>
    <w:rsid w:val="000377E1"/>
    <w:rsid w:val="0004050B"/>
    <w:rsid w:val="0004329E"/>
    <w:rsid w:val="00043C39"/>
    <w:rsid w:val="00043C91"/>
    <w:rsid w:val="00046036"/>
    <w:rsid w:val="00046CBE"/>
    <w:rsid w:val="00056449"/>
    <w:rsid w:val="00073CF0"/>
    <w:rsid w:val="000837F6"/>
    <w:rsid w:val="00095643"/>
    <w:rsid w:val="000A0658"/>
    <w:rsid w:val="000A0A3B"/>
    <w:rsid w:val="000A2D8F"/>
    <w:rsid w:val="000B27FE"/>
    <w:rsid w:val="000D0D27"/>
    <w:rsid w:val="000F74F1"/>
    <w:rsid w:val="00144E41"/>
    <w:rsid w:val="00150561"/>
    <w:rsid w:val="001639D3"/>
    <w:rsid w:val="00163C57"/>
    <w:rsid w:val="00173AD5"/>
    <w:rsid w:val="001812FB"/>
    <w:rsid w:val="001C22B0"/>
    <w:rsid w:val="001D04DC"/>
    <w:rsid w:val="001D766E"/>
    <w:rsid w:val="001E50CE"/>
    <w:rsid w:val="001E7F9C"/>
    <w:rsid w:val="001F0FBD"/>
    <w:rsid w:val="0020531D"/>
    <w:rsid w:val="002102D0"/>
    <w:rsid w:val="00211145"/>
    <w:rsid w:val="00220946"/>
    <w:rsid w:val="00222857"/>
    <w:rsid w:val="0023757E"/>
    <w:rsid w:val="0024726C"/>
    <w:rsid w:val="00267E83"/>
    <w:rsid w:val="00284D62"/>
    <w:rsid w:val="0029412F"/>
    <w:rsid w:val="002A2402"/>
    <w:rsid w:val="002B30B0"/>
    <w:rsid w:val="002B674A"/>
    <w:rsid w:val="002E0563"/>
    <w:rsid w:val="002F4B79"/>
    <w:rsid w:val="002F70DB"/>
    <w:rsid w:val="00311A26"/>
    <w:rsid w:val="0031597F"/>
    <w:rsid w:val="00323A0F"/>
    <w:rsid w:val="0035146A"/>
    <w:rsid w:val="0036056E"/>
    <w:rsid w:val="003679F2"/>
    <w:rsid w:val="003732AF"/>
    <w:rsid w:val="00373E4F"/>
    <w:rsid w:val="0037539B"/>
    <w:rsid w:val="00376B36"/>
    <w:rsid w:val="0038051D"/>
    <w:rsid w:val="0038222D"/>
    <w:rsid w:val="0038462E"/>
    <w:rsid w:val="003935F6"/>
    <w:rsid w:val="003B283C"/>
    <w:rsid w:val="003D6F35"/>
    <w:rsid w:val="003D78F1"/>
    <w:rsid w:val="003D7C1E"/>
    <w:rsid w:val="003E54EB"/>
    <w:rsid w:val="003E609E"/>
    <w:rsid w:val="003F0BB3"/>
    <w:rsid w:val="004038FB"/>
    <w:rsid w:val="00412023"/>
    <w:rsid w:val="00416574"/>
    <w:rsid w:val="00416922"/>
    <w:rsid w:val="00445578"/>
    <w:rsid w:val="00462298"/>
    <w:rsid w:val="004650BE"/>
    <w:rsid w:val="004657E1"/>
    <w:rsid w:val="00466615"/>
    <w:rsid w:val="00474F2B"/>
    <w:rsid w:val="0048653F"/>
    <w:rsid w:val="00490311"/>
    <w:rsid w:val="004A7B8D"/>
    <w:rsid w:val="004C0437"/>
    <w:rsid w:val="004C1C39"/>
    <w:rsid w:val="004C7FBC"/>
    <w:rsid w:val="004D2B44"/>
    <w:rsid w:val="004F0B33"/>
    <w:rsid w:val="004F7D89"/>
    <w:rsid w:val="00503922"/>
    <w:rsid w:val="00505E2F"/>
    <w:rsid w:val="005250B1"/>
    <w:rsid w:val="005455EA"/>
    <w:rsid w:val="00545E26"/>
    <w:rsid w:val="00554069"/>
    <w:rsid w:val="005625EB"/>
    <w:rsid w:val="00566271"/>
    <w:rsid w:val="005836B4"/>
    <w:rsid w:val="005850D7"/>
    <w:rsid w:val="00586017"/>
    <w:rsid w:val="00593A26"/>
    <w:rsid w:val="005A4CF4"/>
    <w:rsid w:val="005B1E97"/>
    <w:rsid w:val="005B55BC"/>
    <w:rsid w:val="005B5B26"/>
    <w:rsid w:val="005B5EDC"/>
    <w:rsid w:val="005B6E59"/>
    <w:rsid w:val="005C4EB9"/>
    <w:rsid w:val="005F345B"/>
    <w:rsid w:val="00600EC4"/>
    <w:rsid w:val="00615467"/>
    <w:rsid w:val="006160C1"/>
    <w:rsid w:val="00620B7A"/>
    <w:rsid w:val="00645569"/>
    <w:rsid w:val="006472BB"/>
    <w:rsid w:val="00650303"/>
    <w:rsid w:val="00661B03"/>
    <w:rsid w:val="00663098"/>
    <w:rsid w:val="0066434F"/>
    <w:rsid w:val="00665DD1"/>
    <w:rsid w:val="00666067"/>
    <w:rsid w:val="00670C3C"/>
    <w:rsid w:val="00676901"/>
    <w:rsid w:val="006803C1"/>
    <w:rsid w:val="00691DCD"/>
    <w:rsid w:val="006B3CE6"/>
    <w:rsid w:val="006C4C74"/>
    <w:rsid w:val="006F568F"/>
    <w:rsid w:val="0072557E"/>
    <w:rsid w:val="00730816"/>
    <w:rsid w:val="00731220"/>
    <w:rsid w:val="00732E71"/>
    <w:rsid w:val="00747DB7"/>
    <w:rsid w:val="007576A3"/>
    <w:rsid w:val="00797A06"/>
    <w:rsid w:val="007B292E"/>
    <w:rsid w:val="007B4DD2"/>
    <w:rsid w:val="007C7CA8"/>
    <w:rsid w:val="007D1430"/>
    <w:rsid w:val="007F2256"/>
    <w:rsid w:val="007F4374"/>
    <w:rsid w:val="007F553D"/>
    <w:rsid w:val="00813CE7"/>
    <w:rsid w:val="0081655E"/>
    <w:rsid w:val="0082278C"/>
    <w:rsid w:val="008228A8"/>
    <w:rsid w:val="00823FFE"/>
    <w:rsid w:val="008457DA"/>
    <w:rsid w:val="00851E71"/>
    <w:rsid w:val="00854596"/>
    <w:rsid w:val="0086731D"/>
    <w:rsid w:val="008717FC"/>
    <w:rsid w:val="00872ED5"/>
    <w:rsid w:val="00874B98"/>
    <w:rsid w:val="00886618"/>
    <w:rsid w:val="008B22D9"/>
    <w:rsid w:val="008E1CBE"/>
    <w:rsid w:val="008E63D8"/>
    <w:rsid w:val="008E716B"/>
    <w:rsid w:val="009043D3"/>
    <w:rsid w:val="009127C1"/>
    <w:rsid w:val="00921F60"/>
    <w:rsid w:val="00924588"/>
    <w:rsid w:val="00933591"/>
    <w:rsid w:val="00936673"/>
    <w:rsid w:val="00943A21"/>
    <w:rsid w:val="009518E8"/>
    <w:rsid w:val="00955234"/>
    <w:rsid w:val="009608A6"/>
    <w:rsid w:val="00964C32"/>
    <w:rsid w:val="0096603F"/>
    <w:rsid w:val="009762CB"/>
    <w:rsid w:val="009762E1"/>
    <w:rsid w:val="00981A9B"/>
    <w:rsid w:val="0098448D"/>
    <w:rsid w:val="00984A05"/>
    <w:rsid w:val="0099290C"/>
    <w:rsid w:val="00995564"/>
    <w:rsid w:val="009B414E"/>
    <w:rsid w:val="009D1832"/>
    <w:rsid w:val="009E2586"/>
    <w:rsid w:val="009E7CDF"/>
    <w:rsid w:val="00A02897"/>
    <w:rsid w:val="00A23468"/>
    <w:rsid w:val="00A30CE1"/>
    <w:rsid w:val="00A30EAE"/>
    <w:rsid w:val="00A508DF"/>
    <w:rsid w:val="00A613DB"/>
    <w:rsid w:val="00A652DC"/>
    <w:rsid w:val="00A653F9"/>
    <w:rsid w:val="00A76A6E"/>
    <w:rsid w:val="00A84E82"/>
    <w:rsid w:val="00A9676A"/>
    <w:rsid w:val="00AA1C63"/>
    <w:rsid w:val="00AB4A94"/>
    <w:rsid w:val="00AB6B2C"/>
    <w:rsid w:val="00AE05FF"/>
    <w:rsid w:val="00AE308E"/>
    <w:rsid w:val="00AE375F"/>
    <w:rsid w:val="00AE3A9A"/>
    <w:rsid w:val="00AE65E6"/>
    <w:rsid w:val="00AF290D"/>
    <w:rsid w:val="00AF488F"/>
    <w:rsid w:val="00AF71CE"/>
    <w:rsid w:val="00B2456C"/>
    <w:rsid w:val="00B271E0"/>
    <w:rsid w:val="00B31339"/>
    <w:rsid w:val="00B367D3"/>
    <w:rsid w:val="00B43135"/>
    <w:rsid w:val="00B5329C"/>
    <w:rsid w:val="00B65B45"/>
    <w:rsid w:val="00B801EC"/>
    <w:rsid w:val="00B838A4"/>
    <w:rsid w:val="00B84198"/>
    <w:rsid w:val="00BA4E56"/>
    <w:rsid w:val="00BB0241"/>
    <w:rsid w:val="00BC608F"/>
    <w:rsid w:val="00BD5239"/>
    <w:rsid w:val="00BE6EFA"/>
    <w:rsid w:val="00BF287C"/>
    <w:rsid w:val="00BF4837"/>
    <w:rsid w:val="00BF768E"/>
    <w:rsid w:val="00C04468"/>
    <w:rsid w:val="00C04EDE"/>
    <w:rsid w:val="00C25C03"/>
    <w:rsid w:val="00C31CE3"/>
    <w:rsid w:val="00C377BF"/>
    <w:rsid w:val="00C51612"/>
    <w:rsid w:val="00C65580"/>
    <w:rsid w:val="00C67E83"/>
    <w:rsid w:val="00C7304F"/>
    <w:rsid w:val="00C84488"/>
    <w:rsid w:val="00C879AC"/>
    <w:rsid w:val="00CB6DE8"/>
    <w:rsid w:val="00CC78E3"/>
    <w:rsid w:val="00CD547B"/>
    <w:rsid w:val="00CD72DA"/>
    <w:rsid w:val="00CF2172"/>
    <w:rsid w:val="00D0435E"/>
    <w:rsid w:val="00D11A85"/>
    <w:rsid w:val="00D12089"/>
    <w:rsid w:val="00D15286"/>
    <w:rsid w:val="00D222BD"/>
    <w:rsid w:val="00D31BC7"/>
    <w:rsid w:val="00D3461E"/>
    <w:rsid w:val="00D459BA"/>
    <w:rsid w:val="00D55A32"/>
    <w:rsid w:val="00D6114B"/>
    <w:rsid w:val="00D73B37"/>
    <w:rsid w:val="00D833D4"/>
    <w:rsid w:val="00DA1271"/>
    <w:rsid w:val="00DA4A7B"/>
    <w:rsid w:val="00DC3721"/>
    <w:rsid w:val="00DD1487"/>
    <w:rsid w:val="00DE006A"/>
    <w:rsid w:val="00DE10CE"/>
    <w:rsid w:val="00DE6826"/>
    <w:rsid w:val="00E1203C"/>
    <w:rsid w:val="00E261D6"/>
    <w:rsid w:val="00E55EE4"/>
    <w:rsid w:val="00E624C9"/>
    <w:rsid w:val="00E77289"/>
    <w:rsid w:val="00E82D4C"/>
    <w:rsid w:val="00E8343E"/>
    <w:rsid w:val="00EB4EF7"/>
    <w:rsid w:val="00EC7164"/>
    <w:rsid w:val="00ED7CE8"/>
    <w:rsid w:val="00EE046A"/>
    <w:rsid w:val="00EF7AF9"/>
    <w:rsid w:val="00F10DB3"/>
    <w:rsid w:val="00F20DE8"/>
    <w:rsid w:val="00F32526"/>
    <w:rsid w:val="00F51C94"/>
    <w:rsid w:val="00F5458A"/>
    <w:rsid w:val="00F54ACF"/>
    <w:rsid w:val="00F622A1"/>
    <w:rsid w:val="00F70867"/>
    <w:rsid w:val="00F713C3"/>
    <w:rsid w:val="00F73BEC"/>
    <w:rsid w:val="00F81B0D"/>
    <w:rsid w:val="00F92535"/>
    <w:rsid w:val="00F94709"/>
    <w:rsid w:val="00FB5AE3"/>
    <w:rsid w:val="00FC1B4B"/>
    <w:rsid w:val="00FE5DF3"/>
    <w:rsid w:val="00FE6FBC"/>
    <w:rsid w:val="00FF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90C"/>
    <w:pPr>
      <w:widowControl w:val="0"/>
    </w:pPr>
  </w:style>
  <w:style w:type="paragraph" w:styleId="1">
    <w:name w:val="heading 1"/>
    <w:basedOn w:val="a"/>
    <w:next w:val="a"/>
    <w:qFormat/>
    <w:rsid w:val="0099290C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99290C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99290C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290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9290C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99290C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link w:val="aa"/>
    <w:rsid w:val="0004329E"/>
  </w:style>
  <w:style w:type="paragraph" w:styleId="ab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13CE7"/>
    <w:pPr>
      <w:ind w:left="720"/>
      <w:contextualSpacing/>
    </w:pPr>
  </w:style>
  <w:style w:type="paragraph" w:customStyle="1" w:styleId="ConsPlusNormal">
    <w:name w:val="ConsPlusNormal"/>
    <w:rsid w:val="00813CE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Текст сноски Знак"/>
    <w:basedOn w:val="a0"/>
    <w:link w:val="a9"/>
    <w:rsid w:val="00813CE7"/>
  </w:style>
  <w:style w:type="character" w:styleId="ad">
    <w:name w:val="footnote reference"/>
    <w:rsid w:val="00813C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arm33</cp:lastModifiedBy>
  <cp:revision>2</cp:revision>
  <cp:lastPrinted>2025-06-30T11:44:00Z</cp:lastPrinted>
  <dcterms:created xsi:type="dcterms:W3CDTF">2026-02-17T08:55:00Z</dcterms:created>
  <dcterms:modified xsi:type="dcterms:W3CDTF">2026-02-17T08:55:00Z</dcterms:modified>
</cp:coreProperties>
</file>