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D0" w:rsidRDefault="003B283C" w:rsidP="000A0658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102D0" w:rsidRPr="001E638E">
        <w:trPr>
          <w:trHeight w:hRule="exact" w:val="397"/>
        </w:trPr>
        <w:tc>
          <w:tcPr>
            <w:tcW w:w="9606" w:type="dxa"/>
          </w:tcPr>
          <w:p w:rsidR="002102D0" w:rsidRPr="001E638E" w:rsidRDefault="002102D0" w:rsidP="002102D0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2102D0" w:rsidRPr="001E638E">
        <w:tc>
          <w:tcPr>
            <w:tcW w:w="9606" w:type="dxa"/>
          </w:tcPr>
          <w:p w:rsidR="002102D0" w:rsidRPr="001E638E" w:rsidRDefault="002102D0" w:rsidP="002102D0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2102D0" w:rsidRPr="001E638E">
        <w:trPr>
          <w:trHeight w:hRule="exact" w:val="397"/>
        </w:trPr>
        <w:tc>
          <w:tcPr>
            <w:tcW w:w="9606" w:type="dxa"/>
            <w:vAlign w:val="center"/>
          </w:tcPr>
          <w:p w:rsidR="002102D0" w:rsidRPr="001E638E" w:rsidRDefault="002102D0" w:rsidP="002102D0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2102D0" w:rsidRPr="001E638E">
        <w:trPr>
          <w:trHeight w:val="294"/>
        </w:trPr>
        <w:tc>
          <w:tcPr>
            <w:tcW w:w="9606" w:type="dxa"/>
          </w:tcPr>
          <w:p w:rsidR="002102D0" w:rsidRPr="001E638E" w:rsidRDefault="002102D0" w:rsidP="002102D0">
            <w:pPr>
              <w:pStyle w:val="3"/>
            </w:pPr>
          </w:p>
        </w:tc>
      </w:tr>
      <w:tr w:rsidR="002102D0" w:rsidRPr="001E638E">
        <w:trPr>
          <w:trHeight w:val="348"/>
        </w:trPr>
        <w:tc>
          <w:tcPr>
            <w:tcW w:w="9606" w:type="dxa"/>
            <w:vAlign w:val="center"/>
          </w:tcPr>
          <w:p w:rsidR="002102D0" w:rsidRPr="004C1C39" w:rsidRDefault="003B283C" w:rsidP="002102D0">
            <w:pPr>
              <w:pStyle w:val="3"/>
              <w:rPr>
                <w:sz w:val="28"/>
                <w:szCs w:val="28"/>
              </w:rPr>
            </w:pPr>
            <w:r w:rsidRPr="004C1C39">
              <w:rPr>
                <w:sz w:val="28"/>
                <w:szCs w:val="28"/>
              </w:rPr>
              <w:t>ПОСТАНОВЛ</w:t>
            </w:r>
            <w:r w:rsidR="009518E8" w:rsidRPr="004C1C39">
              <w:rPr>
                <w:sz w:val="28"/>
                <w:szCs w:val="28"/>
              </w:rPr>
              <w:t>ЕНИЕ</w:t>
            </w:r>
          </w:p>
        </w:tc>
      </w:tr>
    </w:tbl>
    <w:p w:rsidR="00C84488" w:rsidRPr="00EE046A" w:rsidRDefault="00C84488" w:rsidP="00936673">
      <w:pPr>
        <w:widowControl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102D0">
        <w:tc>
          <w:tcPr>
            <w:tcW w:w="284" w:type="dxa"/>
            <w:vAlign w:val="bottom"/>
          </w:tcPr>
          <w:p w:rsidR="002102D0" w:rsidRDefault="006F568F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02D0" w:rsidRDefault="0018436B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  <w:vAlign w:val="bottom"/>
          </w:tcPr>
          <w:p w:rsidR="002102D0" w:rsidRDefault="002102D0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02D0" w:rsidRDefault="0018436B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166-п</w:t>
            </w:r>
          </w:p>
        </w:tc>
      </w:tr>
      <w:tr w:rsidR="002102D0">
        <w:tc>
          <w:tcPr>
            <w:tcW w:w="4650" w:type="dxa"/>
            <w:gridSpan w:val="4"/>
          </w:tcPr>
          <w:p w:rsidR="002102D0" w:rsidRDefault="001C22B0" w:rsidP="001C22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E261D6">
              <w:rPr>
                <w:sz w:val="24"/>
              </w:rPr>
              <w:t>.п</w:t>
            </w:r>
            <w:r>
              <w:rPr>
                <w:sz w:val="24"/>
              </w:rPr>
              <w:t>.Колышлей</w:t>
            </w:r>
            <w:proofErr w:type="spellEnd"/>
          </w:p>
        </w:tc>
      </w:tr>
    </w:tbl>
    <w:p w:rsidR="00A87C5D" w:rsidRDefault="00A87C5D" w:rsidP="00A87C5D">
      <w:pPr>
        <w:pStyle w:val="ConsPlusTitle"/>
        <w:widowControl/>
        <w:spacing w:before="240"/>
        <w:ind w:firstLine="720"/>
        <w:jc w:val="center"/>
      </w:pPr>
      <w:r>
        <w:rPr>
          <w:sz w:val="26"/>
          <w:szCs w:val="26"/>
        </w:rPr>
        <w:t>О</w:t>
      </w:r>
      <w:r w:rsidRPr="00D40B50">
        <w:rPr>
          <w:sz w:val="26"/>
          <w:szCs w:val="26"/>
        </w:rPr>
        <w:t xml:space="preserve"> некоторых вопросах, связанных с реализацией статьи 15 </w:t>
      </w:r>
      <w:r>
        <w:rPr>
          <w:sz w:val="26"/>
          <w:szCs w:val="26"/>
        </w:rPr>
        <w:t>Ф</w:t>
      </w:r>
      <w:r w:rsidRPr="00D40B50">
        <w:rPr>
          <w:sz w:val="26"/>
          <w:szCs w:val="26"/>
        </w:rPr>
        <w:t>едерального закона от 02.03.2007 №</w:t>
      </w:r>
      <w:r>
        <w:rPr>
          <w:sz w:val="26"/>
          <w:szCs w:val="26"/>
        </w:rPr>
        <w:t> </w:t>
      </w:r>
      <w:r w:rsidRPr="00D40B50">
        <w:rPr>
          <w:sz w:val="26"/>
          <w:szCs w:val="26"/>
        </w:rPr>
        <w:t>25-</w:t>
      </w:r>
      <w:r>
        <w:rPr>
          <w:sz w:val="26"/>
          <w:szCs w:val="26"/>
        </w:rPr>
        <w:t>ФЗ</w:t>
      </w:r>
      <w:r w:rsidRPr="00D40B50">
        <w:rPr>
          <w:sz w:val="26"/>
          <w:szCs w:val="26"/>
        </w:rPr>
        <w:t xml:space="preserve"> «</w:t>
      </w:r>
      <w:r>
        <w:rPr>
          <w:sz w:val="26"/>
          <w:szCs w:val="26"/>
        </w:rPr>
        <w:t>О</w:t>
      </w:r>
      <w:r w:rsidRPr="00D40B50">
        <w:rPr>
          <w:sz w:val="26"/>
          <w:szCs w:val="26"/>
        </w:rPr>
        <w:t xml:space="preserve"> муниципальной службе </w:t>
      </w:r>
      <w:r>
        <w:rPr>
          <w:sz w:val="26"/>
          <w:szCs w:val="26"/>
        </w:rPr>
        <w:br/>
      </w:r>
      <w:r w:rsidRPr="00D40B50">
        <w:rPr>
          <w:sz w:val="26"/>
          <w:szCs w:val="26"/>
        </w:rPr>
        <w:t xml:space="preserve">в </w:t>
      </w:r>
      <w:r>
        <w:rPr>
          <w:sz w:val="26"/>
          <w:szCs w:val="26"/>
        </w:rPr>
        <w:t>Р</w:t>
      </w:r>
      <w:r w:rsidRPr="00D40B50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D40B50">
        <w:rPr>
          <w:sz w:val="26"/>
          <w:szCs w:val="26"/>
        </w:rPr>
        <w:t>едерации»</w:t>
      </w:r>
    </w:p>
    <w:p w:rsidR="00813CE7" w:rsidRPr="00F51C94" w:rsidRDefault="00813CE7" w:rsidP="00813CE7">
      <w:pPr>
        <w:widowControl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C1C39" w:rsidRPr="00F51C94" w:rsidRDefault="00A87C5D" w:rsidP="00A87C5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7C5D">
        <w:rPr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Пензенской области от 24.04.2024 № 4208-ЗПО «О муниципальной службе в Пензенской области», </w:t>
      </w:r>
      <w:r>
        <w:rPr>
          <w:sz w:val="26"/>
          <w:szCs w:val="26"/>
        </w:rPr>
        <w:t xml:space="preserve">руководствуясь </w:t>
      </w:r>
      <w:r w:rsidRPr="00A87C5D">
        <w:rPr>
          <w:sz w:val="26"/>
          <w:szCs w:val="26"/>
        </w:rPr>
        <w:t xml:space="preserve">статьей </w:t>
      </w:r>
      <w:r w:rsidR="00E82D4C" w:rsidRPr="00F51C94">
        <w:rPr>
          <w:sz w:val="26"/>
          <w:szCs w:val="26"/>
        </w:rPr>
        <w:t>2</w:t>
      </w:r>
      <w:r w:rsidR="00813CE7" w:rsidRPr="00F51C94">
        <w:rPr>
          <w:sz w:val="26"/>
          <w:szCs w:val="26"/>
        </w:rPr>
        <w:t>1</w:t>
      </w:r>
      <w:r w:rsidR="00813CE7" w:rsidRPr="00F51C94">
        <w:rPr>
          <w:spacing w:val="-20"/>
          <w:sz w:val="26"/>
          <w:szCs w:val="26"/>
        </w:rPr>
        <w:t xml:space="preserve"> </w:t>
      </w:r>
      <w:r w:rsidR="00813CE7" w:rsidRPr="00F51C94">
        <w:rPr>
          <w:sz w:val="26"/>
          <w:szCs w:val="26"/>
        </w:rPr>
        <w:t xml:space="preserve">Устава </w:t>
      </w:r>
      <w:r w:rsidR="00F51C94" w:rsidRPr="00F51C94">
        <w:rPr>
          <w:sz w:val="26"/>
          <w:szCs w:val="26"/>
        </w:rPr>
        <w:t xml:space="preserve">муниципального района </w:t>
      </w:r>
      <w:proofErr w:type="spellStart"/>
      <w:r w:rsidR="00813CE7" w:rsidRPr="00F51C94">
        <w:rPr>
          <w:sz w:val="26"/>
          <w:szCs w:val="26"/>
        </w:rPr>
        <w:t>Колышлейск</w:t>
      </w:r>
      <w:r w:rsidR="00F51C94" w:rsidRPr="00F51C94">
        <w:rPr>
          <w:sz w:val="26"/>
          <w:szCs w:val="26"/>
        </w:rPr>
        <w:t>ий</w:t>
      </w:r>
      <w:proofErr w:type="spellEnd"/>
      <w:r w:rsidR="00813CE7" w:rsidRPr="00F51C94">
        <w:rPr>
          <w:i/>
          <w:sz w:val="26"/>
          <w:szCs w:val="26"/>
        </w:rPr>
        <w:t xml:space="preserve"> </w:t>
      </w:r>
      <w:r w:rsidR="00813CE7" w:rsidRPr="00F51C94">
        <w:rPr>
          <w:sz w:val="26"/>
          <w:szCs w:val="26"/>
        </w:rPr>
        <w:t>район Пензенской области,</w:t>
      </w:r>
      <w:r w:rsidR="003B283C" w:rsidRPr="00F51C94">
        <w:rPr>
          <w:sz w:val="26"/>
          <w:szCs w:val="26"/>
        </w:rPr>
        <w:t xml:space="preserve"> </w:t>
      </w:r>
    </w:p>
    <w:p w:rsidR="003B283C" w:rsidRPr="00F51C94" w:rsidRDefault="004C1C39" w:rsidP="00EE046A">
      <w:pPr>
        <w:widowControl/>
        <w:autoSpaceDE w:val="0"/>
        <w:autoSpaceDN w:val="0"/>
        <w:adjustRightInd w:val="0"/>
        <w:spacing w:before="120" w:after="120"/>
        <w:ind w:firstLine="709"/>
        <w:jc w:val="center"/>
        <w:rPr>
          <w:sz w:val="26"/>
          <w:szCs w:val="26"/>
        </w:rPr>
      </w:pPr>
      <w:r w:rsidRPr="00F51C94">
        <w:rPr>
          <w:b/>
          <w:bCs/>
          <w:sz w:val="26"/>
          <w:szCs w:val="26"/>
        </w:rPr>
        <w:t>Администрация Колышлейского района постановляет:</w:t>
      </w:r>
    </w:p>
    <w:p w:rsidR="00A87C5D" w:rsidRPr="008769D9" w:rsidRDefault="00A87C5D" w:rsidP="00A87C5D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07183">
        <w:rPr>
          <w:sz w:val="26"/>
          <w:szCs w:val="26"/>
        </w:rPr>
        <w:t>1.</w:t>
      </w:r>
      <w:r w:rsidRPr="0037498E">
        <w:rPr>
          <w:b/>
          <w:sz w:val="26"/>
          <w:szCs w:val="26"/>
        </w:rPr>
        <w:t xml:space="preserve"> </w:t>
      </w:r>
      <w:r w:rsidRPr="008769D9">
        <w:rPr>
          <w:bCs/>
          <w:sz w:val="26"/>
          <w:szCs w:val="26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25.12.2008 № 273-ФЗ «О противодействии коррупции», в случаях, установленных данным Федеральным законом. Указанные сведения представляются в порядке, сроки и </w:t>
      </w:r>
      <w:r>
        <w:rPr>
          <w:bCs/>
          <w:sz w:val="26"/>
          <w:szCs w:val="26"/>
        </w:rPr>
        <w:br/>
      </w:r>
      <w:r w:rsidRPr="008769D9">
        <w:rPr>
          <w:bCs/>
          <w:sz w:val="26"/>
          <w:szCs w:val="26"/>
        </w:rPr>
        <w:t xml:space="preserve">по форме, которые установлены для представления сведений о доходах, </w:t>
      </w:r>
      <w:r>
        <w:rPr>
          <w:bCs/>
          <w:sz w:val="26"/>
          <w:szCs w:val="26"/>
        </w:rPr>
        <w:br/>
      </w:r>
      <w:r w:rsidRPr="008769D9">
        <w:rPr>
          <w:bCs/>
          <w:sz w:val="26"/>
          <w:szCs w:val="26"/>
        </w:rPr>
        <w:t>об имуществе и обязательствах имущественного характера, предусмотренных Федеральным законом от 25.12.2008 №</w:t>
      </w:r>
      <w:r>
        <w:rPr>
          <w:bCs/>
          <w:sz w:val="26"/>
          <w:szCs w:val="26"/>
        </w:rPr>
        <w:t> </w:t>
      </w:r>
      <w:r w:rsidRPr="008769D9">
        <w:rPr>
          <w:bCs/>
          <w:sz w:val="26"/>
          <w:szCs w:val="26"/>
        </w:rPr>
        <w:t>273-ФЗ «О противодействии коррупции», государственными гражданскими служащими Пензенской области.</w:t>
      </w:r>
    </w:p>
    <w:p w:rsidR="00A87C5D" w:rsidRPr="0037498E" w:rsidRDefault="00A87C5D" w:rsidP="00A87C5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Pr="0037498E">
        <w:rPr>
          <w:sz w:val="26"/>
          <w:szCs w:val="26"/>
        </w:rPr>
        <w:t>.</w:t>
      </w:r>
      <w:r w:rsidRPr="0003559D">
        <w:rPr>
          <w:sz w:val="24"/>
          <w:szCs w:val="24"/>
        </w:rPr>
        <w:t xml:space="preserve"> </w:t>
      </w:r>
      <w:r w:rsidRPr="008769D9">
        <w:rPr>
          <w:bCs/>
          <w:sz w:val="26"/>
          <w:szCs w:val="26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03.12.2012 №</w:t>
      </w:r>
      <w:r>
        <w:rPr>
          <w:bCs/>
          <w:sz w:val="26"/>
          <w:szCs w:val="26"/>
        </w:rPr>
        <w:t> </w:t>
      </w:r>
      <w:r w:rsidRPr="008769D9">
        <w:rPr>
          <w:bCs/>
          <w:sz w:val="26"/>
          <w:szCs w:val="26"/>
        </w:rPr>
        <w:t xml:space="preserve">230-ФЗ </w:t>
      </w:r>
      <w:r>
        <w:rPr>
          <w:bCs/>
          <w:sz w:val="26"/>
          <w:szCs w:val="26"/>
        </w:rPr>
        <w:br/>
      </w:r>
      <w:r w:rsidRPr="008769D9">
        <w:rPr>
          <w:bCs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Пензенской области.</w:t>
      </w:r>
    </w:p>
    <w:p w:rsidR="00A87C5D" w:rsidRDefault="00A87C5D" w:rsidP="00A87C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3. </w:t>
      </w:r>
      <w:r w:rsidRPr="00607183">
        <w:rPr>
          <w:sz w:val="26"/>
          <w:szCs w:val="26"/>
        </w:rPr>
        <w:t xml:space="preserve">Сведения </w:t>
      </w:r>
      <w:r w:rsidRPr="005925EB">
        <w:rPr>
          <w:bCs/>
          <w:sz w:val="26"/>
          <w:szCs w:val="26"/>
        </w:rPr>
        <w:t>о доходах, об имуществе и обязательствах имущественного характера, предусмотренны</w:t>
      </w:r>
      <w:r>
        <w:rPr>
          <w:bCs/>
          <w:sz w:val="26"/>
          <w:szCs w:val="26"/>
        </w:rPr>
        <w:t>е</w:t>
      </w:r>
      <w:r w:rsidRPr="005925EB">
        <w:rPr>
          <w:bCs/>
          <w:sz w:val="26"/>
          <w:szCs w:val="26"/>
        </w:rPr>
        <w:t xml:space="preserve"> Федеральным законом от 25.12.2008 № 273-ФЗ </w:t>
      </w:r>
      <w:r>
        <w:rPr>
          <w:bCs/>
          <w:sz w:val="26"/>
          <w:szCs w:val="26"/>
        </w:rPr>
        <w:br/>
      </w:r>
      <w:r w:rsidRPr="005925EB">
        <w:rPr>
          <w:bCs/>
          <w:sz w:val="26"/>
          <w:szCs w:val="26"/>
        </w:rPr>
        <w:t>«О противодействии коррупции»</w:t>
      </w:r>
      <w:r>
        <w:rPr>
          <w:bCs/>
          <w:sz w:val="26"/>
          <w:szCs w:val="26"/>
        </w:rPr>
        <w:t xml:space="preserve">, а также </w:t>
      </w:r>
      <w:r w:rsidRPr="005925EB">
        <w:rPr>
          <w:sz w:val="26"/>
          <w:szCs w:val="26"/>
        </w:rPr>
        <w:t>сведения о расходах, предусмотренные Федеральным законом от 03.12.2012 №</w:t>
      </w:r>
      <w:r>
        <w:rPr>
          <w:sz w:val="26"/>
          <w:szCs w:val="26"/>
        </w:rPr>
        <w:t> </w:t>
      </w:r>
      <w:r w:rsidRPr="005925EB">
        <w:rPr>
          <w:sz w:val="26"/>
          <w:szCs w:val="26"/>
        </w:rPr>
        <w:t>230-ФЗ «О контроле за соответствием расходов лиц, замещающих государственные должности, и иных лиц их доходам»</w:t>
      </w:r>
      <w:r>
        <w:rPr>
          <w:sz w:val="26"/>
          <w:szCs w:val="26"/>
        </w:rPr>
        <w:t xml:space="preserve">, </w:t>
      </w:r>
      <w:r w:rsidRPr="00607183">
        <w:rPr>
          <w:sz w:val="26"/>
          <w:szCs w:val="26"/>
        </w:rPr>
        <w:t>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:rsidR="00A87C5D" w:rsidRDefault="00A87C5D" w:rsidP="00A87C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607183">
        <w:rPr>
          <w:sz w:val="26"/>
          <w:szCs w:val="26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</w:t>
      </w:r>
      <w:r>
        <w:rPr>
          <w:sz w:val="26"/>
          <w:szCs w:val="26"/>
        </w:rPr>
        <w:br/>
      </w:r>
      <w:r w:rsidRPr="00607183">
        <w:rPr>
          <w:sz w:val="26"/>
          <w:szCs w:val="26"/>
        </w:rPr>
        <w:t xml:space="preserve">в порядке, предусмотренном Федеральным законом от 25.12.2008 № 273-ФЗ </w:t>
      </w:r>
      <w:r>
        <w:rPr>
          <w:sz w:val="26"/>
          <w:szCs w:val="26"/>
        </w:rPr>
        <w:br/>
      </w:r>
      <w:r w:rsidRPr="00607183">
        <w:rPr>
          <w:sz w:val="26"/>
          <w:szCs w:val="26"/>
        </w:rPr>
        <w:t>«О противодействии коррупции» и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Пензенской области, постановлением Губернатора Пензенской области от 28.03.2013 № 60 «О контроле за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:rsidR="00F51C94" w:rsidRDefault="00287CC1" w:rsidP="003605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5</w:t>
      </w:r>
      <w:r w:rsidR="00F51C94">
        <w:rPr>
          <w:iCs/>
          <w:sz w:val="26"/>
          <w:szCs w:val="26"/>
        </w:rPr>
        <w:t xml:space="preserve">. </w:t>
      </w:r>
      <w:r w:rsidR="00A87C5D">
        <w:rPr>
          <w:iCs/>
          <w:sz w:val="26"/>
          <w:szCs w:val="26"/>
        </w:rPr>
        <w:t>Н</w:t>
      </w:r>
      <w:r w:rsidR="00F51C94" w:rsidRPr="00F51C94">
        <w:rPr>
          <w:iCs/>
          <w:sz w:val="26"/>
          <w:szCs w:val="26"/>
        </w:rPr>
        <w:t xml:space="preserve">астоящее постановление </w:t>
      </w:r>
      <w:r w:rsidR="00A87C5D">
        <w:rPr>
          <w:iCs/>
          <w:sz w:val="26"/>
          <w:szCs w:val="26"/>
        </w:rPr>
        <w:t>о</w:t>
      </w:r>
      <w:r w:rsidR="00A87C5D" w:rsidRPr="00F51C94">
        <w:rPr>
          <w:iCs/>
          <w:sz w:val="26"/>
          <w:szCs w:val="26"/>
        </w:rPr>
        <w:t>публиковать</w:t>
      </w:r>
      <w:r w:rsidR="00A87C5D" w:rsidRPr="00F51C94">
        <w:rPr>
          <w:sz w:val="26"/>
          <w:szCs w:val="26"/>
        </w:rPr>
        <w:t xml:space="preserve"> </w:t>
      </w:r>
      <w:r w:rsidR="00F51C94" w:rsidRPr="00F51C94">
        <w:rPr>
          <w:sz w:val="26"/>
          <w:szCs w:val="26"/>
        </w:rPr>
        <w:t>в информационном бюллетене «Информационный вестник Колышлейского района».</w:t>
      </w:r>
    </w:p>
    <w:p w:rsidR="00A87C5D" w:rsidRPr="00016EDA" w:rsidRDefault="00287CC1" w:rsidP="00A87C5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iCs/>
          <w:sz w:val="26"/>
          <w:szCs w:val="26"/>
        </w:rPr>
        <w:t>6</w:t>
      </w:r>
      <w:r w:rsidR="00F51C94" w:rsidRPr="000E6DB6">
        <w:rPr>
          <w:iCs/>
          <w:sz w:val="26"/>
          <w:szCs w:val="26"/>
        </w:rPr>
        <w:t xml:space="preserve">. </w:t>
      </w:r>
      <w:r w:rsidR="00F51C94" w:rsidRPr="00F51C94">
        <w:rPr>
          <w:iCs/>
          <w:sz w:val="26"/>
          <w:szCs w:val="26"/>
        </w:rPr>
        <w:t>Настоящее постановление вступает</w:t>
      </w:r>
      <w:r w:rsidR="00F51C94" w:rsidRPr="000E6DB6">
        <w:rPr>
          <w:iCs/>
          <w:sz w:val="26"/>
          <w:szCs w:val="26"/>
        </w:rPr>
        <w:t xml:space="preserve"> в силу </w:t>
      </w:r>
      <w:r w:rsidR="00A87C5D" w:rsidRPr="001D6E49">
        <w:rPr>
          <w:sz w:val="26"/>
          <w:szCs w:val="26"/>
        </w:rPr>
        <w:t>на следующий день после дня его официального опубликования.</w:t>
      </w:r>
    </w:p>
    <w:p w:rsidR="005F345B" w:rsidRPr="00F51C94" w:rsidRDefault="00287CC1" w:rsidP="004C1C3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345B" w:rsidRPr="00F51C94">
        <w:rPr>
          <w:sz w:val="26"/>
          <w:szCs w:val="26"/>
        </w:rPr>
        <w:t xml:space="preserve">. Контроль за исполнением настоящего </w:t>
      </w:r>
      <w:r w:rsidR="00813CE7" w:rsidRPr="00F51C94">
        <w:rPr>
          <w:sz w:val="26"/>
          <w:szCs w:val="26"/>
        </w:rPr>
        <w:t>постановления</w:t>
      </w:r>
      <w:r w:rsidR="005F345B" w:rsidRPr="00F51C94">
        <w:rPr>
          <w:sz w:val="26"/>
          <w:szCs w:val="26"/>
        </w:rPr>
        <w:t xml:space="preserve"> возложить на руководителя аппарата администрации района.</w:t>
      </w:r>
    </w:p>
    <w:p w:rsidR="00936673" w:rsidRPr="00F51C94" w:rsidRDefault="00936673">
      <w:pPr>
        <w:widowControl/>
        <w:rPr>
          <w:sz w:val="26"/>
          <w:szCs w:val="26"/>
        </w:rPr>
      </w:pPr>
    </w:p>
    <w:p w:rsidR="00936673" w:rsidRPr="00F51C94" w:rsidRDefault="00936673">
      <w:pPr>
        <w:widowControl/>
        <w:rPr>
          <w:sz w:val="26"/>
          <w:szCs w:val="26"/>
        </w:rPr>
      </w:pPr>
    </w:p>
    <w:p w:rsidR="004650BE" w:rsidRPr="00F51C94" w:rsidRDefault="004650BE">
      <w:pPr>
        <w:widowControl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936"/>
        <w:gridCol w:w="5811"/>
      </w:tblGrid>
      <w:tr w:rsidR="00B5329C" w:rsidRPr="00F51C94" w:rsidTr="007576A3">
        <w:tc>
          <w:tcPr>
            <w:tcW w:w="3936" w:type="dxa"/>
          </w:tcPr>
          <w:p w:rsidR="00B5329C" w:rsidRDefault="000123E8" w:rsidP="007576A3">
            <w:pPr>
              <w:widowControl/>
              <w:rPr>
                <w:b/>
                <w:sz w:val="26"/>
                <w:szCs w:val="26"/>
              </w:rPr>
            </w:pPr>
            <w:r w:rsidRPr="00F51C94">
              <w:rPr>
                <w:b/>
                <w:sz w:val="26"/>
                <w:szCs w:val="26"/>
              </w:rPr>
              <w:t>Г</w:t>
            </w:r>
            <w:r w:rsidR="00B5329C" w:rsidRPr="00F51C94">
              <w:rPr>
                <w:b/>
                <w:sz w:val="26"/>
                <w:szCs w:val="26"/>
              </w:rPr>
              <w:t>лав</w:t>
            </w:r>
            <w:r w:rsidR="003B283C" w:rsidRPr="00F51C94">
              <w:rPr>
                <w:b/>
                <w:sz w:val="26"/>
                <w:szCs w:val="26"/>
              </w:rPr>
              <w:t>а</w:t>
            </w:r>
            <w:r w:rsidR="00B5329C" w:rsidRPr="00F51C94">
              <w:rPr>
                <w:b/>
                <w:sz w:val="26"/>
                <w:szCs w:val="26"/>
              </w:rPr>
              <w:t xml:space="preserve"> </w:t>
            </w:r>
            <w:r w:rsidR="001E7F9C" w:rsidRPr="00F51C94">
              <w:rPr>
                <w:b/>
                <w:sz w:val="26"/>
                <w:szCs w:val="26"/>
              </w:rPr>
              <w:t>Колышлейского района</w:t>
            </w:r>
          </w:p>
          <w:p w:rsidR="00A653F9" w:rsidRPr="00F51C94" w:rsidRDefault="00A653F9" w:rsidP="007576A3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811" w:type="dxa"/>
          </w:tcPr>
          <w:p w:rsidR="00A653F9" w:rsidRDefault="00A653F9" w:rsidP="001E7F9C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B5329C" w:rsidRPr="00F51C94" w:rsidRDefault="001E7F9C" w:rsidP="001E7F9C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F51C94">
              <w:rPr>
                <w:b/>
                <w:sz w:val="26"/>
                <w:szCs w:val="26"/>
              </w:rPr>
              <w:t>М</w:t>
            </w:r>
            <w:r w:rsidR="003B283C" w:rsidRPr="00F51C94">
              <w:rPr>
                <w:b/>
                <w:sz w:val="26"/>
                <w:szCs w:val="26"/>
              </w:rPr>
              <w:t>.С.</w:t>
            </w:r>
            <w:r w:rsidRPr="00F51C94">
              <w:rPr>
                <w:b/>
                <w:sz w:val="26"/>
                <w:szCs w:val="26"/>
              </w:rPr>
              <w:t>Максимо</w:t>
            </w:r>
            <w:r w:rsidR="003B283C" w:rsidRPr="00F51C94">
              <w:rPr>
                <w:b/>
                <w:sz w:val="26"/>
                <w:szCs w:val="26"/>
              </w:rPr>
              <w:t>в</w:t>
            </w:r>
          </w:p>
        </w:tc>
      </w:tr>
    </w:tbl>
    <w:p w:rsidR="00813CE7" w:rsidRDefault="00813CE7">
      <w:pPr>
        <w:widowControl/>
        <w:rPr>
          <w:sz w:val="24"/>
          <w:szCs w:val="24"/>
        </w:rPr>
      </w:pPr>
    </w:p>
    <w:sectPr w:rsidR="00813CE7" w:rsidSect="00EE046A">
      <w:headerReference w:type="even" r:id="rId8"/>
      <w:endnotePr>
        <w:numFmt w:val="decimal"/>
      </w:endnotePr>
      <w:pgSz w:w="11907" w:h="16840"/>
      <w:pgMar w:top="1134" w:right="851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BC" w:rsidRDefault="000F51BC" w:rsidP="00D459BA">
      <w:r>
        <w:separator/>
      </w:r>
    </w:p>
  </w:endnote>
  <w:endnote w:type="continuationSeparator" w:id="0">
    <w:p w:rsidR="000F51BC" w:rsidRDefault="000F51BC" w:rsidP="00D4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BC" w:rsidRDefault="000F51BC" w:rsidP="00D459BA">
      <w:r>
        <w:separator/>
      </w:r>
    </w:p>
  </w:footnote>
  <w:footnote w:type="continuationSeparator" w:id="0">
    <w:p w:rsidR="000F51BC" w:rsidRDefault="000F51BC" w:rsidP="00D4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EB" w:rsidRDefault="007C1C25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5EB" w:rsidRDefault="005625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1A9"/>
    <w:multiLevelType w:val="hybridMultilevel"/>
    <w:tmpl w:val="3754EAA8"/>
    <w:lvl w:ilvl="0" w:tplc="26DACC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6731D"/>
    <w:rsid w:val="00006359"/>
    <w:rsid w:val="00006CE3"/>
    <w:rsid w:val="000123E8"/>
    <w:rsid w:val="000273E5"/>
    <w:rsid w:val="000367CA"/>
    <w:rsid w:val="000377E1"/>
    <w:rsid w:val="0004050B"/>
    <w:rsid w:val="0004329E"/>
    <w:rsid w:val="00043C39"/>
    <w:rsid w:val="00043C91"/>
    <w:rsid w:val="00046036"/>
    <w:rsid w:val="00046CBE"/>
    <w:rsid w:val="00056449"/>
    <w:rsid w:val="00073CF0"/>
    <w:rsid w:val="000837F6"/>
    <w:rsid w:val="00095643"/>
    <w:rsid w:val="000A0658"/>
    <w:rsid w:val="000A0A3B"/>
    <w:rsid w:val="000A2D8F"/>
    <w:rsid w:val="000B27FE"/>
    <w:rsid w:val="000D0D27"/>
    <w:rsid w:val="000F51BC"/>
    <w:rsid w:val="000F74F1"/>
    <w:rsid w:val="00144E41"/>
    <w:rsid w:val="00150561"/>
    <w:rsid w:val="001639D3"/>
    <w:rsid w:val="00163C57"/>
    <w:rsid w:val="00173AD5"/>
    <w:rsid w:val="001812FB"/>
    <w:rsid w:val="0018436B"/>
    <w:rsid w:val="001C22B0"/>
    <w:rsid w:val="001D04DC"/>
    <w:rsid w:val="001D766E"/>
    <w:rsid w:val="001E50CE"/>
    <w:rsid w:val="001E7F9C"/>
    <w:rsid w:val="001F0FBD"/>
    <w:rsid w:val="0020531D"/>
    <w:rsid w:val="002102D0"/>
    <w:rsid w:val="00211145"/>
    <w:rsid w:val="00220946"/>
    <w:rsid w:val="00222857"/>
    <w:rsid w:val="0023757E"/>
    <w:rsid w:val="00245212"/>
    <w:rsid w:val="0024726C"/>
    <w:rsid w:val="00267E83"/>
    <w:rsid w:val="00284D62"/>
    <w:rsid w:val="00287CC1"/>
    <w:rsid w:val="0029412F"/>
    <w:rsid w:val="002A2402"/>
    <w:rsid w:val="002B30B0"/>
    <w:rsid w:val="002B603C"/>
    <w:rsid w:val="002B674A"/>
    <w:rsid w:val="002E0563"/>
    <w:rsid w:val="002F4B79"/>
    <w:rsid w:val="002F70DB"/>
    <w:rsid w:val="00311A26"/>
    <w:rsid w:val="0031597F"/>
    <w:rsid w:val="00323A0F"/>
    <w:rsid w:val="0035146A"/>
    <w:rsid w:val="0036056E"/>
    <w:rsid w:val="003679F2"/>
    <w:rsid w:val="003732AF"/>
    <w:rsid w:val="00373E4F"/>
    <w:rsid w:val="0037539B"/>
    <w:rsid w:val="00376B36"/>
    <w:rsid w:val="0038051D"/>
    <w:rsid w:val="0038222D"/>
    <w:rsid w:val="0038462E"/>
    <w:rsid w:val="003935F6"/>
    <w:rsid w:val="003B283C"/>
    <w:rsid w:val="003D6F35"/>
    <w:rsid w:val="003D78F1"/>
    <w:rsid w:val="003D7C1E"/>
    <w:rsid w:val="003E54EB"/>
    <w:rsid w:val="003E609E"/>
    <w:rsid w:val="003F0BB3"/>
    <w:rsid w:val="004038FB"/>
    <w:rsid w:val="00412023"/>
    <w:rsid w:val="00416574"/>
    <w:rsid w:val="00416922"/>
    <w:rsid w:val="00445578"/>
    <w:rsid w:val="00462298"/>
    <w:rsid w:val="004650BE"/>
    <w:rsid w:val="004657E1"/>
    <w:rsid w:val="00466615"/>
    <w:rsid w:val="00474F2B"/>
    <w:rsid w:val="0048653F"/>
    <w:rsid w:val="00490311"/>
    <w:rsid w:val="004A1763"/>
    <w:rsid w:val="004A7B8D"/>
    <w:rsid w:val="004C0437"/>
    <w:rsid w:val="004C1C39"/>
    <w:rsid w:val="004C7FBC"/>
    <w:rsid w:val="004D2B44"/>
    <w:rsid w:val="004F0B33"/>
    <w:rsid w:val="004F7D89"/>
    <w:rsid w:val="00503922"/>
    <w:rsid w:val="00505E2F"/>
    <w:rsid w:val="005250B1"/>
    <w:rsid w:val="005455EA"/>
    <w:rsid w:val="00545E26"/>
    <w:rsid w:val="00554069"/>
    <w:rsid w:val="005625EB"/>
    <w:rsid w:val="00566271"/>
    <w:rsid w:val="005836B4"/>
    <w:rsid w:val="005850D7"/>
    <w:rsid w:val="00586017"/>
    <w:rsid w:val="00593A26"/>
    <w:rsid w:val="005A4CF4"/>
    <w:rsid w:val="005B1E97"/>
    <w:rsid w:val="005B55BC"/>
    <w:rsid w:val="005B5B26"/>
    <w:rsid w:val="005B5EDC"/>
    <w:rsid w:val="005B6E59"/>
    <w:rsid w:val="005C4EB9"/>
    <w:rsid w:val="005E5408"/>
    <w:rsid w:val="005F345B"/>
    <w:rsid w:val="00600EC4"/>
    <w:rsid w:val="00615467"/>
    <w:rsid w:val="006160C1"/>
    <w:rsid w:val="00620B7A"/>
    <w:rsid w:val="00645569"/>
    <w:rsid w:val="006472BB"/>
    <w:rsid w:val="00650303"/>
    <w:rsid w:val="00660B99"/>
    <w:rsid w:val="00661B03"/>
    <w:rsid w:val="00663098"/>
    <w:rsid w:val="0066434F"/>
    <w:rsid w:val="00665DD1"/>
    <w:rsid w:val="00666067"/>
    <w:rsid w:val="00670C3C"/>
    <w:rsid w:val="00676901"/>
    <w:rsid w:val="006803C1"/>
    <w:rsid w:val="00691DCD"/>
    <w:rsid w:val="006B3CE6"/>
    <w:rsid w:val="006C4C74"/>
    <w:rsid w:val="006F568F"/>
    <w:rsid w:val="0072557E"/>
    <w:rsid w:val="00730816"/>
    <w:rsid w:val="00731220"/>
    <w:rsid w:val="00732E71"/>
    <w:rsid w:val="00747DB7"/>
    <w:rsid w:val="007576A3"/>
    <w:rsid w:val="00797A06"/>
    <w:rsid w:val="007B292E"/>
    <w:rsid w:val="007B4DD2"/>
    <w:rsid w:val="007C1C25"/>
    <w:rsid w:val="007C7CA8"/>
    <w:rsid w:val="007D1430"/>
    <w:rsid w:val="007F2256"/>
    <w:rsid w:val="007F4374"/>
    <w:rsid w:val="007F553D"/>
    <w:rsid w:val="00813CE7"/>
    <w:rsid w:val="0081655E"/>
    <w:rsid w:val="0082278C"/>
    <w:rsid w:val="008228A8"/>
    <w:rsid w:val="00823FFE"/>
    <w:rsid w:val="0083279C"/>
    <w:rsid w:val="00844640"/>
    <w:rsid w:val="008457DA"/>
    <w:rsid w:val="00851E71"/>
    <w:rsid w:val="00854596"/>
    <w:rsid w:val="0086731D"/>
    <w:rsid w:val="008717FC"/>
    <w:rsid w:val="00872ED5"/>
    <w:rsid w:val="00874B98"/>
    <w:rsid w:val="00886618"/>
    <w:rsid w:val="008B22D9"/>
    <w:rsid w:val="008E1CBE"/>
    <w:rsid w:val="008E63D8"/>
    <w:rsid w:val="008E716B"/>
    <w:rsid w:val="009043D3"/>
    <w:rsid w:val="009127C1"/>
    <w:rsid w:val="00921F60"/>
    <w:rsid w:val="00924588"/>
    <w:rsid w:val="00933591"/>
    <w:rsid w:val="00936673"/>
    <w:rsid w:val="00943A21"/>
    <w:rsid w:val="009518E8"/>
    <w:rsid w:val="00955234"/>
    <w:rsid w:val="009608A6"/>
    <w:rsid w:val="00964C32"/>
    <w:rsid w:val="0096603F"/>
    <w:rsid w:val="009762CB"/>
    <w:rsid w:val="009762E1"/>
    <w:rsid w:val="00981A9B"/>
    <w:rsid w:val="0098448D"/>
    <w:rsid w:val="00984A05"/>
    <w:rsid w:val="0099290C"/>
    <w:rsid w:val="00995564"/>
    <w:rsid w:val="009B414E"/>
    <w:rsid w:val="009D1832"/>
    <w:rsid w:val="009E2586"/>
    <w:rsid w:val="009E7CDF"/>
    <w:rsid w:val="00A02897"/>
    <w:rsid w:val="00A23468"/>
    <w:rsid w:val="00A30CE1"/>
    <w:rsid w:val="00A30EAE"/>
    <w:rsid w:val="00A508DF"/>
    <w:rsid w:val="00A613DB"/>
    <w:rsid w:val="00A62E03"/>
    <w:rsid w:val="00A652DC"/>
    <w:rsid w:val="00A653F9"/>
    <w:rsid w:val="00A76A6E"/>
    <w:rsid w:val="00A84E82"/>
    <w:rsid w:val="00A87C5D"/>
    <w:rsid w:val="00A9676A"/>
    <w:rsid w:val="00AA1C63"/>
    <w:rsid w:val="00AB4A94"/>
    <w:rsid w:val="00AB6B2C"/>
    <w:rsid w:val="00AE05FF"/>
    <w:rsid w:val="00AE308E"/>
    <w:rsid w:val="00AE375F"/>
    <w:rsid w:val="00AE3A9A"/>
    <w:rsid w:val="00AE65E6"/>
    <w:rsid w:val="00AF290D"/>
    <w:rsid w:val="00AF488F"/>
    <w:rsid w:val="00AF71CE"/>
    <w:rsid w:val="00B2456C"/>
    <w:rsid w:val="00B271E0"/>
    <w:rsid w:val="00B31339"/>
    <w:rsid w:val="00B367D3"/>
    <w:rsid w:val="00B43135"/>
    <w:rsid w:val="00B5329C"/>
    <w:rsid w:val="00B65B45"/>
    <w:rsid w:val="00B801EC"/>
    <w:rsid w:val="00B838A4"/>
    <w:rsid w:val="00B84198"/>
    <w:rsid w:val="00BA4E56"/>
    <w:rsid w:val="00BB0241"/>
    <w:rsid w:val="00BC608F"/>
    <w:rsid w:val="00BD5239"/>
    <w:rsid w:val="00BE6EFA"/>
    <w:rsid w:val="00BF287C"/>
    <w:rsid w:val="00BF4837"/>
    <w:rsid w:val="00BF768E"/>
    <w:rsid w:val="00C04468"/>
    <w:rsid w:val="00C04EDE"/>
    <w:rsid w:val="00C25C03"/>
    <w:rsid w:val="00C31CE3"/>
    <w:rsid w:val="00C377BF"/>
    <w:rsid w:val="00C51612"/>
    <w:rsid w:val="00C65580"/>
    <w:rsid w:val="00C67E83"/>
    <w:rsid w:val="00C7304F"/>
    <w:rsid w:val="00C84488"/>
    <w:rsid w:val="00C879AC"/>
    <w:rsid w:val="00CB6DE8"/>
    <w:rsid w:val="00CC78E3"/>
    <w:rsid w:val="00CD547B"/>
    <w:rsid w:val="00CD72DA"/>
    <w:rsid w:val="00CF2172"/>
    <w:rsid w:val="00D0380B"/>
    <w:rsid w:val="00D0435E"/>
    <w:rsid w:val="00D11A85"/>
    <w:rsid w:val="00D12089"/>
    <w:rsid w:val="00D15286"/>
    <w:rsid w:val="00D222BD"/>
    <w:rsid w:val="00D31BC7"/>
    <w:rsid w:val="00D3461E"/>
    <w:rsid w:val="00D3533C"/>
    <w:rsid w:val="00D459BA"/>
    <w:rsid w:val="00D55A32"/>
    <w:rsid w:val="00D6114B"/>
    <w:rsid w:val="00D73B37"/>
    <w:rsid w:val="00D833D4"/>
    <w:rsid w:val="00DA1271"/>
    <w:rsid w:val="00DA4A7B"/>
    <w:rsid w:val="00DC3721"/>
    <w:rsid w:val="00DE006A"/>
    <w:rsid w:val="00DE10CE"/>
    <w:rsid w:val="00DE6826"/>
    <w:rsid w:val="00E1203C"/>
    <w:rsid w:val="00E261D6"/>
    <w:rsid w:val="00E624C9"/>
    <w:rsid w:val="00E77289"/>
    <w:rsid w:val="00E82D4C"/>
    <w:rsid w:val="00E8343E"/>
    <w:rsid w:val="00EB4EF7"/>
    <w:rsid w:val="00EC7164"/>
    <w:rsid w:val="00ED7CE8"/>
    <w:rsid w:val="00EE046A"/>
    <w:rsid w:val="00EF7AF9"/>
    <w:rsid w:val="00F10DB3"/>
    <w:rsid w:val="00F20DE8"/>
    <w:rsid w:val="00F32526"/>
    <w:rsid w:val="00F51C94"/>
    <w:rsid w:val="00F5458A"/>
    <w:rsid w:val="00F54ACF"/>
    <w:rsid w:val="00F622A1"/>
    <w:rsid w:val="00F70867"/>
    <w:rsid w:val="00F713C3"/>
    <w:rsid w:val="00F73BEC"/>
    <w:rsid w:val="00F81B0D"/>
    <w:rsid w:val="00F92535"/>
    <w:rsid w:val="00F94709"/>
    <w:rsid w:val="00FB5AE3"/>
    <w:rsid w:val="00FC3DB7"/>
    <w:rsid w:val="00FE5DF3"/>
    <w:rsid w:val="00FE6FBC"/>
    <w:rsid w:val="00F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90C"/>
    <w:pPr>
      <w:widowControl w:val="0"/>
    </w:pPr>
  </w:style>
  <w:style w:type="paragraph" w:styleId="1">
    <w:name w:val="heading 1"/>
    <w:basedOn w:val="a"/>
    <w:next w:val="a"/>
    <w:qFormat/>
    <w:rsid w:val="0099290C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99290C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99290C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290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9290C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99290C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link w:val="aa"/>
    <w:rsid w:val="0004329E"/>
  </w:style>
  <w:style w:type="paragraph" w:styleId="ab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13CE7"/>
    <w:pPr>
      <w:ind w:left="720"/>
      <w:contextualSpacing/>
    </w:pPr>
  </w:style>
  <w:style w:type="paragraph" w:customStyle="1" w:styleId="ConsPlusNormal">
    <w:name w:val="ConsPlusNormal"/>
    <w:rsid w:val="00813CE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Текст сноски Знак"/>
    <w:basedOn w:val="a0"/>
    <w:link w:val="a9"/>
    <w:rsid w:val="00813CE7"/>
  </w:style>
  <w:style w:type="character" w:styleId="ad">
    <w:name w:val="footnote reference"/>
    <w:rsid w:val="00813C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ADM33</cp:lastModifiedBy>
  <cp:revision>9</cp:revision>
  <cp:lastPrinted>2025-06-30T11:44:00Z</cp:lastPrinted>
  <dcterms:created xsi:type="dcterms:W3CDTF">2026-05-20T07:25:00Z</dcterms:created>
  <dcterms:modified xsi:type="dcterms:W3CDTF">2026-06-19T07:54:00Z</dcterms:modified>
</cp:coreProperties>
</file>